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0E" w:rsidRDefault="001B5E0E" w:rsidP="001B5E0E">
      <w:pPr>
        <w:rPr>
          <w:sz w:val="28"/>
          <w:szCs w:val="28"/>
        </w:rPr>
      </w:pPr>
    </w:p>
    <w:p w:rsidR="00E06B2E" w:rsidRDefault="00E06B2E" w:rsidP="001B5E0E">
      <w:pPr>
        <w:rPr>
          <w:sz w:val="28"/>
          <w:szCs w:val="28"/>
        </w:rPr>
      </w:pPr>
    </w:p>
    <w:p w:rsidR="00E06B2E" w:rsidRDefault="00E06B2E" w:rsidP="001B5E0E">
      <w:pPr>
        <w:rPr>
          <w:sz w:val="28"/>
          <w:szCs w:val="28"/>
        </w:rPr>
      </w:pPr>
    </w:p>
    <w:p w:rsidR="00E06B2E" w:rsidRDefault="00E06B2E" w:rsidP="001B5E0E">
      <w:pPr>
        <w:rPr>
          <w:sz w:val="28"/>
          <w:szCs w:val="28"/>
        </w:rPr>
      </w:pPr>
    </w:p>
    <w:p w:rsidR="00E06B2E" w:rsidRDefault="00E06B2E" w:rsidP="001B5E0E">
      <w:pPr>
        <w:rPr>
          <w:sz w:val="28"/>
          <w:szCs w:val="28"/>
        </w:rPr>
      </w:pPr>
    </w:p>
    <w:p w:rsidR="00E06B2E" w:rsidRDefault="00E06B2E" w:rsidP="001B5E0E">
      <w:pPr>
        <w:rPr>
          <w:sz w:val="28"/>
          <w:szCs w:val="28"/>
        </w:rPr>
      </w:pPr>
    </w:p>
    <w:p w:rsidR="00E06B2E" w:rsidRDefault="00E06B2E" w:rsidP="001B5E0E">
      <w:pPr>
        <w:rPr>
          <w:sz w:val="28"/>
          <w:szCs w:val="28"/>
        </w:rPr>
      </w:pPr>
    </w:p>
    <w:p w:rsidR="00E06B2E" w:rsidRPr="00E658B3" w:rsidRDefault="00E06B2E" w:rsidP="001B5E0E">
      <w:pPr>
        <w:rPr>
          <w:sz w:val="28"/>
          <w:szCs w:val="28"/>
        </w:rPr>
      </w:pPr>
    </w:p>
    <w:p w:rsidR="001B5E0E" w:rsidRPr="00E658B3" w:rsidRDefault="001B5E0E" w:rsidP="001B5E0E">
      <w:pPr>
        <w:rPr>
          <w:sz w:val="28"/>
          <w:szCs w:val="28"/>
        </w:rPr>
      </w:pPr>
    </w:p>
    <w:p w:rsidR="00E06B2E" w:rsidRPr="00E06B2E" w:rsidRDefault="00E06B2E" w:rsidP="00E06B2E">
      <w:pPr>
        <w:jc w:val="center"/>
        <w:rPr>
          <w:color w:val="002060"/>
          <w:sz w:val="56"/>
          <w:szCs w:val="56"/>
        </w:rPr>
      </w:pPr>
      <w:r w:rsidRPr="00E06B2E">
        <w:rPr>
          <w:color w:val="002060"/>
          <w:sz w:val="56"/>
          <w:szCs w:val="56"/>
        </w:rPr>
        <w:t>Конспект НОД</w:t>
      </w:r>
    </w:p>
    <w:p w:rsidR="00E06B2E" w:rsidRPr="00E06B2E" w:rsidRDefault="00E06B2E" w:rsidP="00E06B2E">
      <w:pPr>
        <w:jc w:val="center"/>
        <w:rPr>
          <w:color w:val="002060"/>
          <w:sz w:val="56"/>
          <w:szCs w:val="56"/>
        </w:rPr>
      </w:pPr>
      <w:r w:rsidRPr="00E06B2E">
        <w:rPr>
          <w:color w:val="002060"/>
          <w:sz w:val="56"/>
          <w:szCs w:val="56"/>
        </w:rPr>
        <w:t>в первой младшей группе</w:t>
      </w:r>
    </w:p>
    <w:p w:rsidR="001B5E0E" w:rsidRPr="00E06B2E" w:rsidRDefault="00E06B2E" w:rsidP="00E06B2E">
      <w:pPr>
        <w:jc w:val="center"/>
        <w:rPr>
          <w:color w:val="002060"/>
          <w:sz w:val="56"/>
          <w:szCs w:val="56"/>
        </w:rPr>
      </w:pPr>
      <w:r w:rsidRPr="00E06B2E">
        <w:rPr>
          <w:color w:val="002060"/>
          <w:sz w:val="56"/>
          <w:szCs w:val="56"/>
        </w:rPr>
        <w:t>«Путешествие с колобком».</w:t>
      </w:r>
    </w:p>
    <w:p w:rsidR="001B5E0E" w:rsidRPr="00E658B3" w:rsidRDefault="001B5E0E" w:rsidP="001B5E0E">
      <w:pPr>
        <w:jc w:val="center"/>
        <w:rPr>
          <w:sz w:val="28"/>
          <w:szCs w:val="28"/>
        </w:rPr>
      </w:pPr>
    </w:p>
    <w:p w:rsidR="001B5E0E" w:rsidRPr="00E658B3" w:rsidRDefault="001B5E0E" w:rsidP="001B5E0E">
      <w:pPr>
        <w:rPr>
          <w:sz w:val="28"/>
          <w:szCs w:val="28"/>
        </w:rPr>
      </w:pPr>
    </w:p>
    <w:p w:rsidR="001B5E0E" w:rsidRPr="00E658B3" w:rsidRDefault="001B5E0E" w:rsidP="001B5E0E">
      <w:pPr>
        <w:rPr>
          <w:sz w:val="28"/>
          <w:szCs w:val="28"/>
        </w:rPr>
      </w:pPr>
    </w:p>
    <w:p w:rsidR="001B5E0E" w:rsidRPr="00E658B3" w:rsidRDefault="001B5E0E" w:rsidP="001B5E0E">
      <w:pPr>
        <w:rPr>
          <w:sz w:val="28"/>
          <w:szCs w:val="28"/>
        </w:rPr>
      </w:pPr>
    </w:p>
    <w:p w:rsidR="001B5E0E" w:rsidRPr="00614BFA" w:rsidRDefault="001B5E0E" w:rsidP="001B5E0E">
      <w:pPr>
        <w:rPr>
          <w:sz w:val="28"/>
          <w:szCs w:val="28"/>
        </w:rPr>
      </w:pPr>
    </w:p>
    <w:p w:rsidR="001B5E0E" w:rsidRPr="00614BFA" w:rsidRDefault="001B5E0E" w:rsidP="001B5E0E">
      <w:pPr>
        <w:rPr>
          <w:sz w:val="28"/>
          <w:szCs w:val="28"/>
        </w:rPr>
      </w:pPr>
    </w:p>
    <w:p w:rsidR="001B5E0E" w:rsidRPr="00614BFA" w:rsidRDefault="001B5E0E" w:rsidP="001B5E0E">
      <w:pPr>
        <w:rPr>
          <w:sz w:val="28"/>
          <w:szCs w:val="28"/>
        </w:rPr>
      </w:pPr>
    </w:p>
    <w:p w:rsidR="001B5E0E" w:rsidRPr="00614BFA" w:rsidRDefault="001B5E0E" w:rsidP="001B5E0E">
      <w:pPr>
        <w:rPr>
          <w:sz w:val="28"/>
          <w:szCs w:val="28"/>
        </w:rPr>
      </w:pPr>
    </w:p>
    <w:p w:rsidR="001B5E0E" w:rsidRPr="00614BFA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sz w:val="28"/>
          <w:szCs w:val="28"/>
        </w:rPr>
      </w:pPr>
    </w:p>
    <w:p w:rsidR="00A70817" w:rsidRDefault="00A70817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Default="00E06B2E" w:rsidP="00557B3A">
      <w:pPr>
        <w:rPr>
          <w:sz w:val="28"/>
          <w:szCs w:val="28"/>
        </w:rPr>
      </w:pPr>
    </w:p>
    <w:p w:rsidR="00E06B2E" w:rsidRPr="00557B3A" w:rsidRDefault="00E06B2E" w:rsidP="00557B3A">
      <w:pPr>
        <w:rPr>
          <w:noProof/>
          <w:color w:val="2E3D4C"/>
          <w:sz w:val="28"/>
          <w:szCs w:val="28"/>
        </w:rPr>
      </w:pPr>
    </w:p>
    <w:p w:rsidR="00931DEC" w:rsidRDefault="00931DEC" w:rsidP="001B5E0E">
      <w:pPr>
        <w:ind w:right="-1"/>
        <w:jc w:val="both"/>
        <w:rPr>
          <w:b/>
          <w:sz w:val="28"/>
          <w:szCs w:val="28"/>
        </w:rPr>
      </w:pP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b/>
          <w:sz w:val="28"/>
          <w:szCs w:val="28"/>
        </w:rPr>
        <w:lastRenderedPageBreak/>
        <w:t>Цель:</w:t>
      </w:r>
      <w:r w:rsidRPr="00E658B3">
        <w:rPr>
          <w:sz w:val="28"/>
          <w:szCs w:val="28"/>
        </w:rPr>
        <w:t> </w:t>
      </w:r>
      <w:r w:rsidR="00474EFC">
        <w:rPr>
          <w:sz w:val="28"/>
          <w:szCs w:val="28"/>
        </w:rPr>
        <w:t xml:space="preserve">формирование сенсорных эталонов, </w:t>
      </w:r>
      <w:r w:rsidRPr="00E658B3">
        <w:rPr>
          <w:sz w:val="28"/>
          <w:szCs w:val="28"/>
        </w:rPr>
        <w:t>развитие речи, ра</w:t>
      </w:r>
      <w:r w:rsidR="00474EFC">
        <w:rPr>
          <w:sz w:val="28"/>
          <w:szCs w:val="28"/>
        </w:rPr>
        <w:t>звитие общей и мелкой моторики</w:t>
      </w:r>
    </w:p>
    <w:p w:rsidR="001B5E0E" w:rsidRDefault="001B5E0E" w:rsidP="00E06B2E">
      <w:pPr>
        <w:ind w:left="-284" w:right="-1" w:firstLine="284"/>
        <w:rPr>
          <w:b/>
          <w:sz w:val="28"/>
          <w:szCs w:val="28"/>
        </w:rPr>
      </w:pPr>
    </w:p>
    <w:p w:rsidR="004D5219" w:rsidRPr="001B5E0E" w:rsidRDefault="004D5219" w:rsidP="00E06B2E">
      <w:pPr>
        <w:ind w:left="-284" w:right="-1" w:firstLine="284"/>
        <w:rPr>
          <w:b/>
          <w:sz w:val="28"/>
          <w:szCs w:val="28"/>
        </w:rPr>
      </w:pPr>
      <w:r w:rsidRPr="001B5E0E">
        <w:rPr>
          <w:b/>
          <w:sz w:val="28"/>
          <w:szCs w:val="28"/>
        </w:rPr>
        <w:t>Задачи:</w:t>
      </w:r>
    </w:p>
    <w:p w:rsidR="004D5219" w:rsidRPr="00E658B3" w:rsidRDefault="004D5219" w:rsidP="00E06B2E">
      <w:pPr>
        <w:ind w:left="-284" w:right="-1" w:firstLine="284"/>
        <w:rPr>
          <w:b/>
          <w:sz w:val="28"/>
          <w:szCs w:val="28"/>
        </w:rPr>
      </w:pPr>
      <w:r w:rsidRPr="00E658B3">
        <w:rPr>
          <w:b/>
          <w:sz w:val="28"/>
          <w:szCs w:val="28"/>
        </w:rPr>
        <w:t>Образовательные: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Уточнять и закреплять умение детей группировать предметы по одному из признаков: форме, цвету, величине. Упражнять детей в определении и назывании цвета (красный, жёлтый, зелёный, синий). Величины (большой - маленький, высокий – низкий, широкая – узкая, длинная - короткая). Геометрических фигур (квадрат, круг, треугольник) посредством зрительного и осязательного обследования, сравнения.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>Развивающие: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Развивать мелкую и общую моторику, речь детей. Развивать внимание, сообразительность, мышление, фантазию.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>Воспитательные: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Воспитывать желание помогать окружающим, вызвать у детей радостное настроение, удовольствие от проделанной работы. Формировать доброжелательность и дружелюбие.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>Оздоровительная: </w:t>
      </w:r>
      <w:r w:rsidRPr="00E658B3">
        <w:rPr>
          <w:sz w:val="28"/>
          <w:szCs w:val="28"/>
        </w:rPr>
        <w:t>пальчиковая гимнастика.</w:t>
      </w:r>
    </w:p>
    <w:p w:rsidR="001B5E0E" w:rsidRDefault="001B5E0E" w:rsidP="00E06B2E">
      <w:pPr>
        <w:ind w:left="-284" w:right="-1" w:firstLine="284"/>
        <w:rPr>
          <w:rStyle w:val="c0"/>
          <w:b/>
          <w:color w:val="111111"/>
          <w:sz w:val="28"/>
          <w:szCs w:val="28"/>
        </w:rPr>
      </w:pPr>
    </w:p>
    <w:p w:rsidR="001E521D" w:rsidRPr="00E658B3" w:rsidRDefault="001E521D" w:rsidP="00E06B2E">
      <w:pPr>
        <w:ind w:left="-284" w:right="-1" w:firstLine="284"/>
        <w:rPr>
          <w:rStyle w:val="c0"/>
          <w:b/>
          <w:color w:val="111111"/>
          <w:sz w:val="28"/>
          <w:szCs w:val="28"/>
        </w:rPr>
      </w:pPr>
      <w:r w:rsidRPr="00E658B3">
        <w:rPr>
          <w:rStyle w:val="c0"/>
          <w:b/>
          <w:color w:val="111111"/>
          <w:sz w:val="28"/>
          <w:szCs w:val="28"/>
        </w:rPr>
        <w:t>Интеграция образовательных </w:t>
      </w:r>
      <w:r w:rsidRPr="00E658B3">
        <w:rPr>
          <w:rStyle w:val="c3"/>
          <w:b/>
          <w:color w:val="111111"/>
          <w:sz w:val="28"/>
          <w:szCs w:val="28"/>
        </w:rPr>
        <w:t>областей</w:t>
      </w:r>
      <w:r w:rsidRPr="00E658B3">
        <w:rPr>
          <w:rStyle w:val="c0"/>
          <w:b/>
          <w:color w:val="111111"/>
          <w:sz w:val="28"/>
          <w:szCs w:val="28"/>
        </w:rPr>
        <w:t>:</w:t>
      </w:r>
    </w:p>
    <w:p w:rsidR="00614BFA" w:rsidRPr="00E658B3" w:rsidRDefault="00614BFA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Познавательное развитие</w:t>
      </w:r>
      <w:r w:rsidR="00E658B3">
        <w:rPr>
          <w:rStyle w:val="c0"/>
          <w:color w:val="111111"/>
          <w:sz w:val="28"/>
          <w:szCs w:val="28"/>
        </w:rPr>
        <w:t xml:space="preserve"> </w:t>
      </w:r>
      <w:r w:rsidRPr="00E658B3">
        <w:rPr>
          <w:rStyle w:val="c6"/>
          <w:i/>
          <w:iCs/>
          <w:color w:val="111111"/>
          <w:sz w:val="28"/>
          <w:szCs w:val="28"/>
        </w:rPr>
        <w:t>(</w:t>
      </w:r>
      <w:r w:rsidRPr="00E658B3">
        <w:rPr>
          <w:rStyle w:val="c21"/>
          <w:b/>
          <w:bCs/>
          <w:i/>
          <w:iCs/>
          <w:color w:val="111111"/>
          <w:sz w:val="28"/>
          <w:szCs w:val="28"/>
        </w:rPr>
        <w:t>ФЭМП</w:t>
      </w:r>
      <w:r w:rsidRPr="00E658B3">
        <w:rPr>
          <w:rStyle w:val="c6"/>
          <w:i/>
          <w:iCs/>
          <w:color w:val="111111"/>
          <w:sz w:val="28"/>
          <w:szCs w:val="28"/>
        </w:rPr>
        <w:t>)</w:t>
      </w:r>
    </w:p>
    <w:p w:rsidR="001E521D" w:rsidRPr="00E658B3" w:rsidRDefault="001E521D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Социально-коммуникативное развитие</w:t>
      </w:r>
    </w:p>
    <w:p w:rsidR="001E521D" w:rsidRPr="00E658B3" w:rsidRDefault="001E521D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Художественно-эстетическое развитие</w:t>
      </w:r>
    </w:p>
    <w:p w:rsidR="001E521D" w:rsidRPr="00E658B3" w:rsidRDefault="001E521D" w:rsidP="00E06B2E">
      <w:pPr>
        <w:ind w:left="-284" w:right="-1" w:firstLine="284"/>
        <w:rPr>
          <w:rStyle w:val="c0"/>
          <w:color w:val="111111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Речевое развитие</w:t>
      </w:r>
    </w:p>
    <w:p w:rsidR="001B5E0E" w:rsidRPr="00E06B2E" w:rsidRDefault="001E521D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Физическое развитие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>Предварительная работа: </w:t>
      </w:r>
      <w:r w:rsidRPr="00E658B3">
        <w:rPr>
          <w:sz w:val="28"/>
          <w:szCs w:val="28"/>
        </w:rPr>
        <w:t>игры с прищепками: «Солнышко», «Ромашка», проводились игры по обучению различения цветов</w:t>
      </w:r>
      <w:r w:rsidR="00931DEC" w:rsidRPr="00931DEC">
        <w:rPr>
          <w:sz w:val="28"/>
          <w:szCs w:val="28"/>
        </w:rPr>
        <w:t xml:space="preserve"> </w:t>
      </w:r>
      <w:r w:rsidR="00931DEC">
        <w:rPr>
          <w:sz w:val="28"/>
          <w:szCs w:val="28"/>
        </w:rPr>
        <w:t>- игры с пирамидками</w:t>
      </w:r>
      <w:r w:rsidRPr="00E658B3">
        <w:rPr>
          <w:sz w:val="28"/>
          <w:szCs w:val="28"/>
        </w:rPr>
        <w:t>, соотнести предметы по цвету, пальчиковая гимнастика «Фон</w:t>
      </w:r>
      <w:r w:rsidR="00931DEC">
        <w:rPr>
          <w:sz w:val="28"/>
          <w:szCs w:val="28"/>
        </w:rPr>
        <w:t xml:space="preserve">арики», </w:t>
      </w:r>
    </w:p>
    <w:p w:rsidR="001B5E0E" w:rsidRDefault="001B5E0E" w:rsidP="00E06B2E">
      <w:pPr>
        <w:ind w:left="-284" w:right="-1" w:firstLine="284"/>
        <w:rPr>
          <w:b/>
          <w:bCs/>
          <w:sz w:val="28"/>
          <w:szCs w:val="28"/>
        </w:rPr>
      </w:pP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>Материал и оборудование:</w:t>
      </w:r>
    </w:p>
    <w:p w:rsidR="004D5219" w:rsidRPr="00E658B3" w:rsidRDefault="00E658B3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• Игрушки: колобок, заяц, медведь</w:t>
      </w:r>
      <w:r w:rsidR="004D5219" w:rsidRPr="00E658B3">
        <w:rPr>
          <w:sz w:val="28"/>
          <w:szCs w:val="28"/>
        </w:rPr>
        <w:t>, ежик, лиса.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• Цветные ведра: зеленое, красное, желтые. Яблоки: зеленые, красные, желтые.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Ежата (по количеству детей, 4-х основных цветов), прищепки (4-х основных цветов).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• Корзины большая, маленькая. Морковка Большая, маленькая.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• Домики с геометрическими фигурами.</w:t>
      </w:r>
    </w:p>
    <w:p w:rsidR="004D5219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• Ленточки: длинная, короткая, узкая, широкая.</w:t>
      </w:r>
    </w:p>
    <w:p w:rsidR="009132A5" w:rsidRPr="009132A5" w:rsidRDefault="009132A5" w:rsidP="00E06B2E">
      <w:pPr>
        <w:pStyle w:val="ad"/>
        <w:numPr>
          <w:ilvl w:val="0"/>
          <w:numId w:val="1"/>
        </w:numPr>
        <w:ind w:left="-284" w:right="-1" w:firstLine="284"/>
        <w:rPr>
          <w:sz w:val="28"/>
          <w:szCs w:val="28"/>
        </w:rPr>
      </w:pPr>
      <w:r w:rsidRPr="009132A5">
        <w:rPr>
          <w:sz w:val="28"/>
          <w:szCs w:val="28"/>
        </w:rPr>
        <w:t>Мячи (большие и маленькие)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• Деревья (большие, маленькие); елки, грибы, цветы.</w:t>
      </w:r>
    </w:p>
    <w:p w:rsidR="00931DEC" w:rsidRPr="00E06B2E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«Тропинка здоровья» (массажный коврик)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proofErr w:type="gramStart"/>
      <w:r w:rsidRPr="00E658B3">
        <w:rPr>
          <w:b/>
          <w:bCs/>
          <w:sz w:val="28"/>
          <w:szCs w:val="28"/>
        </w:rPr>
        <w:t>Виды деятельности: </w:t>
      </w:r>
      <w:r w:rsidRPr="00E658B3">
        <w:rPr>
          <w:sz w:val="28"/>
          <w:szCs w:val="28"/>
        </w:rPr>
        <w:t>сюрпризный момент, художественное слово, игровая ситуация, игра, вопросы, объяснения воспитателя, упражнения детей, показ,</w:t>
      </w:r>
      <w:proofErr w:type="gramEnd"/>
      <w:r w:rsidRPr="00E658B3">
        <w:rPr>
          <w:sz w:val="28"/>
          <w:szCs w:val="28"/>
        </w:rPr>
        <w:t xml:space="preserve"> рассматривание предмета, использование наглядности, индивидуальная работа, анализ.</w:t>
      </w:r>
    </w:p>
    <w:p w:rsidR="00DC10B4" w:rsidRPr="00DC10B4" w:rsidRDefault="00DC10B4" w:rsidP="00E06B2E">
      <w:pPr>
        <w:tabs>
          <w:tab w:val="left" w:pos="3686"/>
        </w:tabs>
        <w:ind w:left="-284" w:right="-1" w:firstLine="284"/>
        <w:jc w:val="center"/>
        <w:rPr>
          <w:rStyle w:val="c3"/>
          <w:b/>
          <w:color w:val="111111"/>
          <w:sz w:val="28"/>
          <w:szCs w:val="28"/>
          <w:u w:val="single"/>
        </w:rPr>
      </w:pPr>
      <w:r>
        <w:rPr>
          <w:rStyle w:val="c3"/>
          <w:b/>
          <w:color w:val="111111"/>
          <w:sz w:val="28"/>
          <w:szCs w:val="28"/>
          <w:u w:val="single"/>
        </w:rPr>
        <w:lastRenderedPageBreak/>
        <w:t>Ход НОД</w:t>
      </w:r>
    </w:p>
    <w:p w:rsidR="00DC10B4" w:rsidRDefault="00DC10B4" w:rsidP="00E06B2E">
      <w:pPr>
        <w:ind w:left="-284" w:right="-1" w:firstLine="284"/>
        <w:rPr>
          <w:rStyle w:val="c3"/>
          <w:color w:val="111111"/>
          <w:sz w:val="28"/>
          <w:szCs w:val="28"/>
          <w:u w:val="single"/>
        </w:rPr>
      </w:pPr>
    </w:p>
    <w:p w:rsidR="00A70817" w:rsidRPr="00E658B3" w:rsidRDefault="00614BFA" w:rsidP="00E06B2E">
      <w:pPr>
        <w:ind w:left="-284" w:right="-1" w:firstLine="284"/>
        <w:rPr>
          <w:color w:val="000000"/>
          <w:sz w:val="28"/>
          <w:szCs w:val="28"/>
        </w:rPr>
      </w:pPr>
      <w:r w:rsidRPr="005B196C">
        <w:rPr>
          <w:rStyle w:val="c3"/>
          <w:b/>
          <w:i/>
          <w:color w:val="111111"/>
          <w:sz w:val="28"/>
          <w:szCs w:val="28"/>
          <w:u w:val="single"/>
        </w:rPr>
        <w:t>В</w:t>
      </w:r>
      <w:r w:rsidR="00A70817" w:rsidRPr="005B196C">
        <w:rPr>
          <w:rStyle w:val="c3"/>
          <w:b/>
          <w:i/>
          <w:color w:val="111111"/>
          <w:sz w:val="28"/>
          <w:szCs w:val="28"/>
          <w:u w:val="single"/>
        </w:rPr>
        <w:t>оспитатель</w:t>
      </w:r>
      <w:r w:rsidR="00A70817" w:rsidRPr="00E658B3">
        <w:rPr>
          <w:rStyle w:val="c0"/>
          <w:color w:val="111111"/>
          <w:sz w:val="28"/>
          <w:szCs w:val="28"/>
        </w:rPr>
        <w:t>: Придумано кем- то</w:t>
      </w:r>
    </w:p>
    <w:p w:rsidR="00A70817" w:rsidRPr="00E658B3" w:rsidRDefault="00A70817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 Просто и мудро,</w:t>
      </w:r>
    </w:p>
    <w:p w:rsidR="00A70817" w:rsidRPr="00E658B3" w:rsidRDefault="00A70817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 При встрече здороваться:</w:t>
      </w:r>
    </w:p>
    <w:p w:rsidR="00A70817" w:rsidRPr="00E658B3" w:rsidRDefault="00A70817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 Доброе утро!</w:t>
      </w:r>
    </w:p>
    <w:p w:rsidR="00A70817" w:rsidRPr="00E658B3" w:rsidRDefault="00A70817" w:rsidP="00E06B2E">
      <w:pPr>
        <w:ind w:left="-284" w:right="-1" w:firstLine="284"/>
        <w:rPr>
          <w:rStyle w:val="c0"/>
          <w:color w:val="111111"/>
          <w:sz w:val="28"/>
          <w:szCs w:val="28"/>
        </w:rPr>
      </w:pPr>
      <w:r w:rsidRPr="00E658B3">
        <w:rPr>
          <w:rStyle w:val="c3"/>
          <w:color w:val="111111"/>
          <w:sz w:val="28"/>
          <w:szCs w:val="28"/>
          <w:u w:val="single"/>
        </w:rPr>
        <w:t>Дети:</w:t>
      </w:r>
      <w:r w:rsidRPr="00E658B3">
        <w:rPr>
          <w:rStyle w:val="c0"/>
          <w:color w:val="111111"/>
          <w:sz w:val="28"/>
          <w:szCs w:val="28"/>
        </w:rPr>
        <w:t> Доброе утро!</w:t>
      </w:r>
    </w:p>
    <w:p w:rsidR="00A70817" w:rsidRPr="00E658B3" w:rsidRDefault="00A70817" w:rsidP="00E06B2E">
      <w:pPr>
        <w:ind w:left="-284" w:right="-1" w:firstLine="284"/>
        <w:jc w:val="both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Ребята, я предлагаю вам отправиться в сказку.</w:t>
      </w:r>
      <w:r w:rsidR="00474EFC">
        <w:rPr>
          <w:color w:val="000000"/>
          <w:sz w:val="28"/>
          <w:szCs w:val="28"/>
        </w:rPr>
        <w:t xml:space="preserve"> </w:t>
      </w:r>
      <w:r w:rsidR="00474EFC">
        <w:rPr>
          <w:rStyle w:val="c0"/>
          <w:color w:val="111111"/>
          <w:sz w:val="28"/>
          <w:szCs w:val="28"/>
        </w:rPr>
        <w:t xml:space="preserve">Не будем медлить, </w:t>
      </w:r>
      <w:proofErr w:type="gramStart"/>
      <w:r w:rsidR="00474EFC">
        <w:rPr>
          <w:rStyle w:val="c0"/>
          <w:color w:val="111111"/>
          <w:sz w:val="28"/>
          <w:szCs w:val="28"/>
        </w:rPr>
        <w:t>скажем</w:t>
      </w:r>
      <w:proofErr w:type="gramEnd"/>
      <w:r w:rsidR="00474EFC">
        <w:rPr>
          <w:rStyle w:val="c0"/>
          <w:color w:val="111111"/>
          <w:sz w:val="28"/>
          <w:szCs w:val="28"/>
        </w:rPr>
        <w:t xml:space="preserve"> </w:t>
      </w:r>
      <w:r w:rsidRPr="00E658B3">
        <w:rPr>
          <w:rStyle w:val="c0"/>
          <w:color w:val="111111"/>
          <w:sz w:val="28"/>
          <w:szCs w:val="28"/>
        </w:rPr>
        <w:t xml:space="preserve">волшебные </w:t>
      </w:r>
      <w:r w:rsidR="00474EFC">
        <w:rPr>
          <w:rStyle w:val="c0"/>
          <w:color w:val="111111"/>
          <w:sz w:val="28"/>
          <w:szCs w:val="28"/>
        </w:rPr>
        <w:t xml:space="preserve"> </w:t>
      </w:r>
      <w:r w:rsidRPr="00E658B3">
        <w:rPr>
          <w:rStyle w:val="c0"/>
          <w:color w:val="111111"/>
          <w:sz w:val="28"/>
          <w:szCs w:val="28"/>
        </w:rPr>
        <w:t>слова и отправимся на встречу нашим любимым сказочным героям.</w:t>
      </w:r>
    </w:p>
    <w:p w:rsidR="00A70817" w:rsidRPr="005B196C" w:rsidRDefault="00A70817" w:rsidP="00E06B2E">
      <w:pPr>
        <w:ind w:left="-284" w:right="-1" w:firstLine="284"/>
        <w:rPr>
          <w:b/>
          <w:i/>
          <w:color w:val="000000"/>
          <w:sz w:val="28"/>
          <w:szCs w:val="28"/>
        </w:rPr>
      </w:pPr>
      <w:r w:rsidRPr="005B196C">
        <w:rPr>
          <w:rStyle w:val="c3"/>
          <w:b/>
          <w:i/>
          <w:color w:val="111111"/>
          <w:sz w:val="28"/>
          <w:szCs w:val="28"/>
          <w:u w:val="single"/>
        </w:rPr>
        <w:t>Воспитатель и дети:</w:t>
      </w:r>
      <w:r w:rsidRPr="005B196C">
        <w:rPr>
          <w:rStyle w:val="c0"/>
          <w:b/>
          <w:i/>
          <w:color w:val="111111"/>
          <w:sz w:val="28"/>
          <w:szCs w:val="28"/>
        </w:rPr>
        <w:t> </w:t>
      </w:r>
    </w:p>
    <w:p w:rsidR="00A70817" w:rsidRPr="00E658B3" w:rsidRDefault="00A70817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Хлопнем дружно 1,2, 3.</w:t>
      </w:r>
    </w:p>
    <w:p w:rsidR="00A70817" w:rsidRPr="00E658B3" w:rsidRDefault="00A70817" w:rsidP="00E06B2E">
      <w:pPr>
        <w:ind w:left="-284" w:right="-1" w:firstLine="284"/>
        <w:rPr>
          <w:color w:val="000000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Сказка дверь нам отвори.</w:t>
      </w:r>
    </w:p>
    <w:p w:rsidR="00A70817" w:rsidRPr="00E658B3" w:rsidRDefault="00A70817" w:rsidP="00E06B2E">
      <w:pPr>
        <w:ind w:left="-284" w:right="-1" w:firstLine="284"/>
        <w:rPr>
          <w:rStyle w:val="c0"/>
          <w:color w:val="111111"/>
          <w:sz w:val="28"/>
          <w:szCs w:val="28"/>
        </w:rPr>
      </w:pPr>
      <w:r w:rsidRPr="00E658B3">
        <w:rPr>
          <w:rStyle w:val="c0"/>
          <w:color w:val="111111"/>
          <w:sz w:val="28"/>
          <w:szCs w:val="28"/>
        </w:rPr>
        <w:t>Вот мы и в сказке.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 гости сказочка идет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Она встречи с вами ждет.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Много сказок есть на свете,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Сказки эти любят дети!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 сказке он живет.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Он не ёжик и не кот,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Он от бабушки с окошка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Прыгнул прямо на дорожку,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Покатился, побежал,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На язык к лисе попал!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</w:t>
      </w:r>
      <w:r w:rsidR="00474EF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Кто это?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Вижу, сказочку читали,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И героя все узнали.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А теперь сам Колобок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 гости к нам приехать смог.</w:t>
      </w:r>
      <w:r w:rsidR="00474EFC">
        <w:rPr>
          <w:sz w:val="28"/>
          <w:szCs w:val="28"/>
        </w:rPr>
        <w:t xml:space="preserve"> (Надеваем ребенку ростовой костюм Колобка)</w:t>
      </w:r>
    </w:p>
    <w:p w:rsidR="004D5219" w:rsidRPr="00E658B3" w:rsidRDefault="00474EFC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Давайте поздороваемся с К</w:t>
      </w:r>
      <w:r w:rsidR="004D5219" w:rsidRPr="00E658B3">
        <w:rPr>
          <w:sz w:val="28"/>
          <w:szCs w:val="28"/>
        </w:rPr>
        <w:t>олобком</w:t>
      </w:r>
    </w:p>
    <w:p w:rsidR="004D5219" w:rsidRPr="00E658B3" w:rsidRDefault="00474EFC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Здравствуй К</w:t>
      </w:r>
      <w:r w:rsidR="004D5219" w:rsidRPr="00E658B3">
        <w:rPr>
          <w:sz w:val="28"/>
          <w:szCs w:val="28"/>
        </w:rPr>
        <w:t>олобок!</w:t>
      </w:r>
    </w:p>
    <w:p w:rsidR="00FA2191" w:rsidRPr="00E658B3" w:rsidRDefault="00FA2191" w:rsidP="00E06B2E">
      <w:pPr>
        <w:ind w:left="-284" w:right="-1"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E658B3">
        <w:rPr>
          <w:color w:val="111111"/>
          <w:sz w:val="28"/>
          <w:szCs w:val="28"/>
          <w:shd w:val="clear" w:color="auto" w:fill="FFFFFF"/>
        </w:rPr>
        <w:t>Скажите мне ребята, какой формы </w:t>
      </w:r>
      <w:r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колобок</w:t>
      </w:r>
      <w:r w:rsidRPr="00E658B3">
        <w:rPr>
          <w:color w:val="111111"/>
          <w:sz w:val="28"/>
          <w:szCs w:val="28"/>
          <w:shd w:val="clear" w:color="auto" w:fill="FFFFFF"/>
        </w:rPr>
        <w:t>? </w:t>
      </w:r>
      <w:r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Круглой</w:t>
      </w:r>
      <w:proofErr w:type="gramEnd"/>
      <w:r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B196C">
        <w:rPr>
          <w:color w:val="111111"/>
          <w:sz w:val="28"/>
          <w:szCs w:val="28"/>
          <w:shd w:val="clear" w:color="auto" w:fill="FFFFFF"/>
        </w:rPr>
        <w:t xml:space="preserve"> А какого он </w:t>
      </w:r>
      <w:r w:rsidRPr="00E658B3">
        <w:rPr>
          <w:color w:val="111111"/>
          <w:sz w:val="28"/>
          <w:szCs w:val="28"/>
          <w:shd w:val="clear" w:color="auto" w:fill="FFFFFF"/>
        </w:rPr>
        <w:t>цвета? </w:t>
      </w:r>
      <w:r w:rsidR="005B196C">
        <w:rPr>
          <w:color w:val="111111"/>
          <w:sz w:val="28"/>
          <w:szCs w:val="28"/>
          <w:shd w:val="clear" w:color="auto" w:fill="FFFFFF"/>
        </w:rPr>
        <w:t xml:space="preserve"> </w:t>
      </w:r>
      <w:r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(Желтого)</w:t>
      </w:r>
      <w:r w:rsidR="005B196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58B3">
        <w:rPr>
          <w:color w:val="111111"/>
          <w:sz w:val="28"/>
          <w:szCs w:val="28"/>
          <w:shd w:val="clear" w:color="auto" w:fill="FFFFFF"/>
        </w:rPr>
        <w:t> </w:t>
      </w:r>
      <w:r w:rsidR="005B196C">
        <w:rPr>
          <w:color w:val="111111"/>
          <w:sz w:val="28"/>
          <w:szCs w:val="28"/>
          <w:shd w:val="clear" w:color="auto" w:fill="FFFFFF"/>
        </w:rPr>
        <w:t xml:space="preserve"> </w:t>
      </w:r>
      <w:r w:rsidRPr="00E658B3">
        <w:rPr>
          <w:color w:val="111111"/>
          <w:sz w:val="28"/>
          <w:szCs w:val="28"/>
          <w:shd w:val="clear" w:color="auto" w:fill="FFFFFF"/>
        </w:rPr>
        <w:t xml:space="preserve">А </w:t>
      </w:r>
      <w:proofErr w:type="gramStart"/>
      <w:r w:rsidRPr="00E658B3">
        <w:rPr>
          <w:color w:val="111111"/>
          <w:sz w:val="28"/>
          <w:szCs w:val="28"/>
          <w:shd w:val="clear" w:color="auto" w:fill="FFFFFF"/>
        </w:rPr>
        <w:t>настроение</w:t>
      </w:r>
      <w:proofErr w:type="gramEnd"/>
      <w:r w:rsidRPr="00E658B3">
        <w:rPr>
          <w:color w:val="111111"/>
          <w:sz w:val="28"/>
          <w:szCs w:val="28"/>
          <w:shd w:val="clear" w:color="auto" w:fill="FFFFFF"/>
        </w:rPr>
        <w:t xml:space="preserve"> у </w:t>
      </w:r>
      <w:r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колобка </w:t>
      </w:r>
      <w:proofErr w:type="gramStart"/>
      <w:r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какое</w:t>
      </w:r>
      <w:proofErr w:type="gramEnd"/>
      <w:r w:rsidRPr="00E658B3">
        <w:rPr>
          <w:color w:val="111111"/>
          <w:sz w:val="28"/>
          <w:szCs w:val="28"/>
          <w:shd w:val="clear" w:color="auto" w:fill="FFFFFF"/>
        </w:rPr>
        <w:t>? </w:t>
      </w:r>
      <w:r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(Веселое, радостное)</w:t>
      </w:r>
      <w:r w:rsidRPr="00E658B3">
        <w:rPr>
          <w:color w:val="111111"/>
          <w:sz w:val="28"/>
          <w:szCs w:val="28"/>
          <w:shd w:val="clear" w:color="auto" w:fill="FFFFFF"/>
        </w:rPr>
        <w:t xml:space="preserve"> Молодцы ребята! 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- Он просит нас о помощи. У Колобка день рождение и он хочет пригласить лесных зверей в гости, а Колобок побежи</w:t>
      </w:r>
      <w:r w:rsidR="00474EFC">
        <w:rPr>
          <w:sz w:val="28"/>
          <w:szCs w:val="28"/>
        </w:rPr>
        <w:t>т к бабушке и дедушке. Поможем К</w:t>
      </w:r>
      <w:r w:rsidRPr="00E658B3">
        <w:rPr>
          <w:sz w:val="28"/>
          <w:szCs w:val="28"/>
        </w:rPr>
        <w:t>олобку?</w:t>
      </w:r>
    </w:p>
    <w:p w:rsidR="004D5219" w:rsidRPr="00E658B3" w:rsidRDefault="00FA2191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color w:val="111111"/>
          <w:sz w:val="28"/>
          <w:szCs w:val="28"/>
          <w:shd w:val="clear" w:color="auto" w:fill="FFFFFF"/>
        </w:rPr>
        <w:t>Давайте, возьмемся за руки и отправимся в лес приглашать гостей к </w:t>
      </w:r>
      <w:r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Колобку на день</w:t>
      </w:r>
      <w:r w:rsidRPr="00E658B3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рождение</w:t>
      </w:r>
      <w:r w:rsidRPr="00E658B3">
        <w:rPr>
          <w:color w:val="111111"/>
          <w:sz w:val="28"/>
          <w:szCs w:val="28"/>
          <w:shd w:val="clear" w:color="auto" w:fill="FFFFFF"/>
        </w:rPr>
        <w:t> </w:t>
      </w:r>
      <w:r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(звучит шум леса)</w:t>
      </w:r>
      <w:r w:rsidR="00474EF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74EFC">
        <w:rPr>
          <w:sz w:val="28"/>
          <w:szCs w:val="28"/>
        </w:rPr>
        <w:t xml:space="preserve"> </w:t>
      </w:r>
      <w:r w:rsidR="004D5219" w:rsidRPr="00E658B3">
        <w:rPr>
          <w:sz w:val="28"/>
          <w:szCs w:val="28"/>
        </w:rPr>
        <w:t>Но в лесу может быть, пасмурно, темно, давайте зажжем фонарики.</w:t>
      </w:r>
    </w:p>
    <w:p w:rsidR="00474EFC" w:rsidRDefault="00474EFC" w:rsidP="00E06B2E">
      <w:pPr>
        <w:ind w:left="-284" w:right="-1" w:firstLine="284"/>
        <w:rPr>
          <w:b/>
          <w:bCs/>
          <w:sz w:val="28"/>
          <w:szCs w:val="28"/>
        </w:rPr>
      </w:pPr>
    </w:p>
    <w:p w:rsidR="00E06B2E" w:rsidRDefault="004D5219" w:rsidP="00E06B2E">
      <w:pPr>
        <w:ind w:left="-284" w:right="-1" w:firstLine="284"/>
        <w:rPr>
          <w:b/>
          <w:bCs/>
          <w:sz w:val="28"/>
          <w:szCs w:val="28"/>
        </w:rPr>
      </w:pPr>
      <w:r w:rsidRPr="005B196C">
        <w:rPr>
          <w:b/>
          <w:bCs/>
          <w:sz w:val="28"/>
          <w:szCs w:val="28"/>
        </w:rPr>
        <w:t>Пальчиковая игра</w:t>
      </w:r>
    </w:p>
    <w:p w:rsidR="004D5219" w:rsidRPr="005B196C" w:rsidRDefault="004D5219" w:rsidP="00E06B2E">
      <w:pPr>
        <w:ind w:left="-284" w:right="-1" w:firstLine="284"/>
        <w:rPr>
          <w:b/>
          <w:sz w:val="28"/>
          <w:szCs w:val="28"/>
        </w:rPr>
      </w:pPr>
      <w:r w:rsidRPr="005B196C">
        <w:rPr>
          <w:b/>
          <w:bCs/>
          <w:sz w:val="28"/>
          <w:szCs w:val="28"/>
        </w:rPr>
        <w:t xml:space="preserve"> «Фонарики</w:t>
      </w:r>
      <w:r w:rsidR="005B196C">
        <w:rPr>
          <w:b/>
          <w:bCs/>
          <w:sz w:val="28"/>
          <w:szCs w:val="28"/>
        </w:rPr>
        <w:t>»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Мы фонарики зажжем,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А потом гулять пойдем!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Вот фонарики сияют,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Нам дорогу освещают!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lastRenderedPageBreak/>
        <w:t>(поочередно сжимать и разжимать пальцы рук на счет «раз- два»)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- Ребята, мы с вами отправляемся в волшебный лес. Дорога нас ждет не легкая, нужно будет преодолеть много препятствий на пути.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Cs/>
          <w:sz w:val="28"/>
          <w:szCs w:val="28"/>
        </w:rPr>
        <w:t>(Полоса препятствий под музыку</w:t>
      </w:r>
      <w:r w:rsidRPr="00E658B3">
        <w:rPr>
          <w:b/>
          <w:bCs/>
          <w:sz w:val="28"/>
          <w:szCs w:val="28"/>
        </w:rPr>
        <w:t>).</w:t>
      </w:r>
      <w:r w:rsidR="00614BFA" w:rsidRPr="00E658B3">
        <w:rPr>
          <w:b/>
          <w:bCs/>
          <w:sz w:val="28"/>
          <w:szCs w:val="28"/>
        </w:rPr>
        <w:t xml:space="preserve"> </w:t>
      </w:r>
      <w:r w:rsidR="00557B3A" w:rsidRPr="00E658B3">
        <w:rPr>
          <w:sz w:val="28"/>
          <w:szCs w:val="28"/>
        </w:rPr>
        <w:t xml:space="preserve">Впереди нас ждёт узенькая, ребристая тропинка. </w:t>
      </w:r>
      <w:r w:rsidRPr="00E658B3">
        <w:rPr>
          <w:sz w:val="28"/>
          <w:szCs w:val="28"/>
        </w:rPr>
        <w:t>- Вот мы и пришли с вами в волшебный лес. Посмотрите, как здесь красиво!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Кто мне скажет, </w:t>
      </w:r>
      <w:r w:rsidRPr="00E658B3">
        <w:rPr>
          <w:bCs/>
          <w:sz w:val="28"/>
          <w:szCs w:val="28"/>
        </w:rPr>
        <w:t>что в лесу растет?</w:t>
      </w:r>
    </w:p>
    <w:p w:rsidR="004D5219" w:rsidRPr="00587FF8" w:rsidRDefault="004D5219" w:rsidP="00E06B2E">
      <w:pPr>
        <w:ind w:left="-284" w:right="-1" w:firstLine="284"/>
        <w:rPr>
          <w:i/>
          <w:sz w:val="28"/>
          <w:szCs w:val="28"/>
        </w:rPr>
      </w:pPr>
      <w:r w:rsidRPr="00587FF8">
        <w:rPr>
          <w:i/>
          <w:sz w:val="28"/>
          <w:szCs w:val="28"/>
        </w:rPr>
        <w:t>(елки, деревья, цветы, грибы).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 Покажите мне елочки. Какого они цвета?</w:t>
      </w:r>
    </w:p>
    <w:p w:rsidR="004D5219" w:rsidRPr="00587FF8" w:rsidRDefault="004D5219" w:rsidP="00E06B2E">
      <w:pPr>
        <w:ind w:left="-284" w:right="-1" w:firstLine="284"/>
        <w:rPr>
          <w:i/>
          <w:sz w:val="28"/>
          <w:szCs w:val="28"/>
        </w:rPr>
      </w:pPr>
      <w:r w:rsidRPr="00587FF8">
        <w:rPr>
          <w:i/>
          <w:sz w:val="28"/>
          <w:szCs w:val="28"/>
        </w:rPr>
        <w:t>(зеленого).</w:t>
      </w:r>
    </w:p>
    <w:p w:rsidR="004D5219" w:rsidRDefault="00027F6C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 xml:space="preserve"> </w:t>
      </w:r>
      <w:r w:rsidR="004D5219" w:rsidRPr="00E658B3">
        <w:rPr>
          <w:sz w:val="28"/>
          <w:szCs w:val="28"/>
        </w:rPr>
        <w:t>- Где высокое дерево? Где низкое дерево? (показывают)</w:t>
      </w:r>
    </w:p>
    <w:p w:rsidR="00FA2191" w:rsidRPr="00E658B3" w:rsidRDefault="004D5219" w:rsidP="00E06B2E">
      <w:pPr>
        <w:ind w:left="-284" w:right="-1" w:firstLine="284"/>
        <w:rPr>
          <w:color w:val="111111"/>
          <w:sz w:val="28"/>
          <w:szCs w:val="28"/>
          <w:shd w:val="clear" w:color="auto" w:fill="FFFFFF"/>
        </w:rPr>
      </w:pPr>
      <w:r w:rsidRPr="00E658B3">
        <w:rPr>
          <w:bCs/>
          <w:sz w:val="28"/>
          <w:szCs w:val="28"/>
        </w:rPr>
        <w:t>- Вот под кустиком зверек, длинноухий: скок да скок.</w:t>
      </w:r>
      <w:r w:rsidR="00FA2191" w:rsidRPr="00E658B3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4D5219" w:rsidRPr="00E658B3" w:rsidRDefault="00587FF8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Кто это? Здравствуй З</w:t>
      </w:r>
      <w:r w:rsidR="004D5219" w:rsidRPr="00E658B3">
        <w:rPr>
          <w:sz w:val="28"/>
          <w:szCs w:val="28"/>
        </w:rPr>
        <w:t>айка! (дети здороваются)</w:t>
      </w:r>
      <w:r w:rsidR="00FA2191" w:rsidRPr="00E658B3">
        <w:rPr>
          <w:color w:val="111111"/>
          <w:sz w:val="28"/>
          <w:szCs w:val="28"/>
          <w:shd w:val="clear" w:color="auto" w:fill="FFFFFF"/>
        </w:rPr>
        <w:t xml:space="preserve">  </w:t>
      </w:r>
      <w:r w:rsidR="00FA2191"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(Показ игрушки зайца)</w:t>
      </w:r>
    </w:p>
    <w:p w:rsidR="004D5219" w:rsidRPr="00E658B3" w:rsidRDefault="00587FF8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Кто сможет пригласить З</w:t>
      </w:r>
      <w:r w:rsidR="004D5219" w:rsidRPr="00E658B3">
        <w:rPr>
          <w:sz w:val="28"/>
          <w:szCs w:val="28"/>
        </w:rPr>
        <w:t xml:space="preserve">айку на день рождение? </w:t>
      </w:r>
      <w:r w:rsidR="004D5219" w:rsidRPr="00587FF8">
        <w:rPr>
          <w:i/>
          <w:sz w:val="28"/>
          <w:szCs w:val="28"/>
        </w:rPr>
        <w:t>(если дети затрудняются, то по образцу за воспитателем).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Зайка очень любит морковку, капусту</w:t>
      </w:r>
      <w:r w:rsidR="00587FF8">
        <w:rPr>
          <w:sz w:val="28"/>
          <w:szCs w:val="28"/>
        </w:rPr>
        <w:t xml:space="preserve">. Зайка хочет подарить морковку </w:t>
      </w:r>
      <w:r w:rsidRPr="00E658B3">
        <w:rPr>
          <w:sz w:val="28"/>
          <w:szCs w:val="28"/>
        </w:rPr>
        <w:t>Колобку. </w:t>
      </w:r>
      <w:r w:rsidR="00587FF8">
        <w:rPr>
          <w:sz w:val="28"/>
          <w:szCs w:val="28"/>
        </w:rPr>
        <w:t xml:space="preserve"> </w:t>
      </w:r>
      <w:r w:rsidRPr="00E658B3">
        <w:rPr>
          <w:bCs/>
          <w:sz w:val="28"/>
          <w:szCs w:val="28"/>
        </w:rPr>
        <w:t>Поможем зайке собрать морковку в корзинки?</w:t>
      </w:r>
      <w:r w:rsidRPr="00E658B3">
        <w:rPr>
          <w:b/>
          <w:bCs/>
          <w:sz w:val="28"/>
          <w:szCs w:val="28"/>
        </w:rPr>
        <w:t> </w:t>
      </w:r>
      <w:r w:rsidRPr="00E658B3">
        <w:rPr>
          <w:sz w:val="28"/>
          <w:szCs w:val="28"/>
        </w:rPr>
        <w:t>Какая это морковка? (большая). А вот эта? (маленькая) Большую морковку мы будем собирать в большую корзину, а маленькую в маленькую. Сколько мы морковок собрали? (много)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Устали? </w:t>
      </w:r>
      <w:r w:rsidR="00587FF8">
        <w:rPr>
          <w:bCs/>
          <w:sz w:val="28"/>
          <w:szCs w:val="28"/>
        </w:rPr>
        <w:t>Давайте вместе с З</w:t>
      </w:r>
      <w:r w:rsidRPr="00E658B3">
        <w:rPr>
          <w:bCs/>
          <w:sz w:val="28"/>
          <w:szCs w:val="28"/>
        </w:rPr>
        <w:t>айкой отдохнем.</w:t>
      </w:r>
    </w:p>
    <w:p w:rsidR="00587FF8" w:rsidRDefault="00587FF8" w:rsidP="00E06B2E">
      <w:pPr>
        <w:ind w:left="-284" w:right="-1" w:firstLine="284"/>
        <w:rPr>
          <w:b/>
          <w:sz w:val="28"/>
          <w:szCs w:val="28"/>
        </w:rPr>
      </w:pPr>
    </w:p>
    <w:p w:rsidR="005B196C" w:rsidRDefault="005B196C" w:rsidP="00E06B2E">
      <w:pPr>
        <w:ind w:left="-284" w:right="-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E06B2E" w:rsidRPr="005B196C" w:rsidRDefault="00E06B2E" w:rsidP="00E06B2E">
      <w:pPr>
        <w:ind w:left="-284" w:right="-1" w:firstLine="284"/>
        <w:rPr>
          <w:b/>
          <w:sz w:val="28"/>
          <w:szCs w:val="28"/>
        </w:rPr>
      </w:pPr>
    </w:p>
    <w:p w:rsidR="004D5219" w:rsidRPr="00E658B3" w:rsidRDefault="005B196C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З</w:t>
      </w:r>
      <w:r w:rsidR="004D5219" w:rsidRPr="00E658B3">
        <w:rPr>
          <w:sz w:val="28"/>
          <w:szCs w:val="28"/>
        </w:rPr>
        <w:t>айка серенький сидит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И ушами шевелит.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Вот так, вот так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И ушами шевелит.</w:t>
      </w:r>
    </w:p>
    <w:p w:rsidR="004D5219" w:rsidRPr="005B196C" w:rsidRDefault="004D5219" w:rsidP="00E06B2E">
      <w:pPr>
        <w:ind w:left="-284" w:right="-1" w:firstLine="284"/>
        <w:rPr>
          <w:i/>
          <w:sz w:val="28"/>
          <w:szCs w:val="28"/>
        </w:rPr>
      </w:pPr>
      <w:r w:rsidRPr="005B196C">
        <w:rPr>
          <w:i/>
          <w:sz w:val="28"/>
          <w:szCs w:val="28"/>
        </w:rPr>
        <w:t>(Присесть, шевелить кистями поднятых рук).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Зайке холодно сидеть,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Надо лапочки погреть.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Вот так, вот так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Надо лапочки погреть</w:t>
      </w:r>
    </w:p>
    <w:p w:rsidR="004D5219" w:rsidRPr="005B196C" w:rsidRDefault="004D5219" w:rsidP="00E06B2E">
      <w:pPr>
        <w:ind w:left="-284" w:right="-1" w:firstLine="284"/>
        <w:rPr>
          <w:i/>
          <w:sz w:val="28"/>
          <w:szCs w:val="28"/>
        </w:rPr>
      </w:pPr>
      <w:r w:rsidRPr="005B196C">
        <w:rPr>
          <w:i/>
          <w:sz w:val="28"/>
          <w:szCs w:val="28"/>
        </w:rPr>
        <w:t>(Встают и хлопают в ладоши).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Зайке холодно стоять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Надо зайке поскакать.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Вот так, вот так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Надо зайке поскакать.</w:t>
      </w:r>
    </w:p>
    <w:p w:rsidR="004D5219" w:rsidRPr="005B196C" w:rsidRDefault="004D5219" w:rsidP="00E06B2E">
      <w:pPr>
        <w:ind w:left="-284" w:right="-1" w:firstLine="284"/>
        <w:rPr>
          <w:i/>
          <w:sz w:val="28"/>
          <w:szCs w:val="28"/>
        </w:rPr>
      </w:pPr>
      <w:r w:rsidRPr="005B196C">
        <w:rPr>
          <w:i/>
          <w:sz w:val="28"/>
          <w:szCs w:val="28"/>
        </w:rPr>
        <w:t>(Дети прыгают на месте на обеих ногах.)</w:t>
      </w:r>
    </w:p>
    <w:p w:rsidR="00587FF8" w:rsidRDefault="00587FF8" w:rsidP="00E06B2E">
      <w:pPr>
        <w:ind w:left="-284" w:right="-1" w:firstLine="284"/>
        <w:rPr>
          <w:bCs/>
          <w:sz w:val="28"/>
          <w:szCs w:val="28"/>
        </w:rPr>
      </w:pP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Беремся за руки, отправляемся дальше.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 Про кого в сказке гово</w:t>
      </w:r>
      <w:r w:rsidR="00E06B2E">
        <w:rPr>
          <w:sz w:val="28"/>
          <w:szCs w:val="28"/>
        </w:rPr>
        <w:t xml:space="preserve">рят </w:t>
      </w:r>
      <w:proofErr w:type="gramStart"/>
      <w:r w:rsidR="00E06B2E">
        <w:rPr>
          <w:sz w:val="28"/>
          <w:szCs w:val="28"/>
        </w:rPr>
        <w:t>косолапый</w:t>
      </w:r>
      <w:proofErr w:type="gramEnd"/>
      <w:r w:rsidR="00E06B2E">
        <w:rPr>
          <w:sz w:val="28"/>
          <w:szCs w:val="28"/>
        </w:rPr>
        <w:t>, неуклюжий</w:t>
      </w:r>
      <w:r w:rsidRPr="00E658B3">
        <w:rPr>
          <w:sz w:val="28"/>
          <w:szCs w:val="28"/>
        </w:rPr>
        <w:t>?</w:t>
      </w:r>
    </w:p>
    <w:p w:rsidR="00587FF8" w:rsidRDefault="00587FF8" w:rsidP="00E06B2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Здравствуй, Медведь</w:t>
      </w:r>
      <w:r w:rsidR="004D5219" w:rsidRPr="00E658B3">
        <w:rPr>
          <w:sz w:val="28"/>
          <w:szCs w:val="28"/>
        </w:rPr>
        <w:t>! (дети здороваются). Колобок пригла</w:t>
      </w:r>
      <w:r w:rsidR="005B196C">
        <w:rPr>
          <w:sz w:val="28"/>
          <w:szCs w:val="28"/>
        </w:rPr>
        <w:t>шает тебя на день</w:t>
      </w:r>
      <w:r>
        <w:rPr>
          <w:sz w:val="28"/>
          <w:szCs w:val="28"/>
        </w:rPr>
        <w:t xml:space="preserve"> рождение.</w:t>
      </w:r>
      <w:r w:rsidR="00E658B3">
        <w:rPr>
          <w:sz w:val="28"/>
          <w:szCs w:val="28"/>
        </w:rPr>
        <w:t xml:space="preserve"> </w:t>
      </w:r>
      <w:r w:rsidR="005B196C">
        <w:rPr>
          <w:sz w:val="28"/>
          <w:szCs w:val="28"/>
        </w:rPr>
        <w:t xml:space="preserve"> </w:t>
      </w:r>
    </w:p>
    <w:p w:rsidR="004D5219" w:rsidRPr="00E658B3" w:rsidRDefault="00587FF8" w:rsidP="00E06B2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E658B3">
        <w:rPr>
          <w:sz w:val="28"/>
          <w:szCs w:val="28"/>
        </w:rPr>
        <w:t xml:space="preserve">Медведь </w:t>
      </w:r>
      <w:r w:rsidR="004D5219" w:rsidRPr="00E658B3">
        <w:rPr>
          <w:sz w:val="28"/>
          <w:szCs w:val="28"/>
        </w:rPr>
        <w:t xml:space="preserve"> хочет подарить Колобку рубашку.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AA0551" w:rsidRPr="00E658B3">
        <w:rPr>
          <w:bCs/>
          <w:sz w:val="28"/>
          <w:szCs w:val="28"/>
        </w:rPr>
        <w:t>едведь</w:t>
      </w:r>
      <w:r w:rsidR="004D5219" w:rsidRPr="00E658B3">
        <w:rPr>
          <w:bCs/>
          <w:sz w:val="28"/>
          <w:szCs w:val="28"/>
        </w:rPr>
        <w:t xml:space="preserve"> торопится и просит помочь ему украсить рубашку узорами (фигурами).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lastRenderedPageBreak/>
        <w:t>- </w:t>
      </w:r>
      <w:r w:rsidRPr="00E658B3">
        <w:rPr>
          <w:sz w:val="28"/>
          <w:szCs w:val="28"/>
        </w:rPr>
        <w:t>На что похожи узоры на рубашке? (на треугольник, круг и квадрат)</w:t>
      </w:r>
    </w:p>
    <w:p w:rsidR="004D5219" w:rsidRPr="00E658B3" w:rsidRDefault="00587FF8" w:rsidP="00E06B2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19" w:rsidRPr="00E658B3">
        <w:rPr>
          <w:sz w:val="28"/>
          <w:szCs w:val="28"/>
        </w:rPr>
        <w:t>Правильно. Прежде чем прикрепить узор, каждый должен сказать, на какую фигуру он похож (назвать форму).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 Б</w:t>
      </w:r>
      <w:r w:rsidR="00587FF8">
        <w:rPr>
          <w:sz w:val="28"/>
          <w:szCs w:val="28"/>
        </w:rPr>
        <w:t>ольшое спасибо, говорит вам Медведь</w:t>
      </w:r>
      <w:r w:rsidRPr="00E658B3">
        <w:rPr>
          <w:sz w:val="28"/>
          <w:szCs w:val="28"/>
        </w:rPr>
        <w:t>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Давайте, возьмемся за руки и отправимся дальше в лес.</w:t>
      </w:r>
    </w:p>
    <w:p w:rsidR="004D5219" w:rsidRPr="009132A5" w:rsidRDefault="004D5219" w:rsidP="00E06B2E">
      <w:pPr>
        <w:ind w:left="-284" w:right="-1" w:firstLine="284"/>
        <w:rPr>
          <w:sz w:val="28"/>
          <w:szCs w:val="28"/>
        </w:rPr>
      </w:pPr>
      <w:r w:rsidRPr="009132A5">
        <w:rPr>
          <w:sz w:val="28"/>
          <w:szCs w:val="28"/>
        </w:rPr>
        <w:t>- Ой, а кто это там за деревом прячется? Ежик!</w:t>
      </w:r>
    </w:p>
    <w:p w:rsidR="004D5219" w:rsidRPr="00E658B3" w:rsidRDefault="00587FF8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Здравствуй Е</w:t>
      </w:r>
      <w:r w:rsidR="004D5219" w:rsidRPr="00E658B3">
        <w:rPr>
          <w:sz w:val="28"/>
          <w:szCs w:val="28"/>
        </w:rPr>
        <w:t>жик! (дети здороваются). Колобок приглашает тебя на день рождение.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b/>
          <w:bCs/>
          <w:sz w:val="28"/>
          <w:szCs w:val="28"/>
        </w:rPr>
        <w:t>- </w:t>
      </w:r>
      <w:r w:rsidRPr="00E658B3">
        <w:rPr>
          <w:sz w:val="28"/>
          <w:szCs w:val="28"/>
        </w:rPr>
        <w:t>А почему ты такой грустный? Ежик мне сказал, что его маленькие ежата растеряли все свои иголочки, а им в лесу без и</w:t>
      </w:r>
      <w:r w:rsidR="00587FF8">
        <w:rPr>
          <w:sz w:val="28"/>
          <w:szCs w:val="28"/>
        </w:rPr>
        <w:t xml:space="preserve">голочек не выжить никак, это их </w:t>
      </w:r>
      <w:r w:rsidRPr="00E658B3">
        <w:rPr>
          <w:sz w:val="28"/>
          <w:szCs w:val="28"/>
        </w:rPr>
        <w:t>шубка. </w:t>
      </w:r>
      <w:r w:rsidR="00587FF8">
        <w:rPr>
          <w:sz w:val="28"/>
          <w:szCs w:val="28"/>
        </w:rPr>
        <w:t xml:space="preserve"> </w:t>
      </w:r>
      <w:r w:rsidRPr="00E658B3">
        <w:rPr>
          <w:bCs/>
          <w:sz w:val="28"/>
          <w:szCs w:val="28"/>
        </w:rPr>
        <w:t>Подарим ежатам новые иголочки?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 Новые иголочки у ежат будут из прищепок. Приделываем колючки ежатам. Какого цвета картинка, такого цвета и прищепки подбираем.</w:t>
      </w:r>
    </w:p>
    <w:p w:rsidR="00587FF8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- Ежик благодарит вас за помощь. И хочет подарить Колобку яблоки. </w:t>
      </w:r>
      <w:r w:rsidRPr="00E658B3">
        <w:rPr>
          <w:bCs/>
          <w:sz w:val="28"/>
          <w:szCs w:val="28"/>
        </w:rPr>
        <w:t>Поможем ежику собрать яблоки?</w:t>
      </w:r>
      <w:r w:rsidRPr="00E658B3">
        <w:rPr>
          <w:sz w:val="28"/>
          <w:szCs w:val="28"/>
        </w:rPr>
        <w:t> У нас есть красивые ведерки, в них мы и будем собирать яблочки. Какого цвета яблочки?</w:t>
      </w:r>
      <w:r w:rsidR="00587FF8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(красные, желтые и зеленые) </w:t>
      </w:r>
    </w:p>
    <w:p w:rsidR="00587FF8" w:rsidRDefault="004D5219" w:rsidP="00E06B2E">
      <w:pPr>
        <w:ind w:left="-284" w:right="-1" w:firstLine="284"/>
        <w:jc w:val="both"/>
        <w:rPr>
          <w:sz w:val="28"/>
          <w:szCs w:val="28"/>
        </w:rPr>
      </w:pPr>
      <w:proofErr w:type="gramStart"/>
      <w:r w:rsidRPr="00E658B3">
        <w:rPr>
          <w:sz w:val="28"/>
          <w:szCs w:val="28"/>
        </w:rPr>
        <w:t>Желтые яблочки в желтое ведерко, красные в красное, зеленые в зеленое.</w:t>
      </w:r>
      <w:proofErr w:type="gramEnd"/>
      <w:r w:rsidRPr="00E658B3">
        <w:rPr>
          <w:sz w:val="28"/>
          <w:szCs w:val="28"/>
        </w:rPr>
        <w:t xml:space="preserve"> </w:t>
      </w:r>
      <w:r w:rsidR="00587FF8">
        <w:rPr>
          <w:sz w:val="28"/>
          <w:szCs w:val="28"/>
        </w:rPr>
        <w:t>(Дети собирают)</w:t>
      </w:r>
    </w:p>
    <w:p w:rsidR="009132A5" w:rsidRPr="00E658B3" w:rsidRDefault="00587FF8" w:rsidP="00E06B2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19" w:rsidRPr="00E658B3">
        <w:rPr>
          <w:sz w:val="28"/>
          <w:szCs w:val="28"/>
        </w:rPr>
        <w:t>Молодцы ребята помогли ежику!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Отправляемся дальше. Беремся за руки.</w:t>
      </w:r>
    </w:p>
    <w:p w:rsidR="004D5219" w:rsidRPr="005B196C" w:rsidRDefault="004D5219" w:rsidP="00E06B2E">
      <w:pPr>
        <w:ind w:left="-284" w:right="-1" w:firstLine="284"/>
        <w:rPr>
          <w:sz w:val="28"/>
          <w:szCs w:val="28"/>
        </w:rPr>
      </w:pPr>
      <w:r w:rsidRPr="005B196C">
        <w:rPr>
          <w:sz w:val="28"/>
          <w:szCs w:val="28"/>
        </w:rPr>
        <w:t>- Как вы думаете, кого мы встретим еще.</w:t>
      </w:r>
    </w:p>
    <w:p w:rsidR="004D5219" w:rsidRPr="005B196C" w:rsidRDefault="00587FF8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 Здравствуй, Л</w:t>
      </w:r>
      <w:r w:rsidR="004D5219" w:rsidRPr="005B196C">
        <w:rPr>
          <w:sz w:val="28"/>
          <w:szCs w:val="28"/>
        </w:rPr>
        <w:t>иса!</w:t>
      </w:r>
    </w:p>
    <w:p w:rsidR="004D5219" w:rsidRPr="005B196C" w:rsidRDefault="00587FF8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Как Л</w:t>
      </w:r>
      <w:r w:rsidR="004D5219" w:rsidRPr="005B196C">
        <w:rPr>
          <w:sz w:val="28"/>
          <w:szCs w:val="28"/>
        </w:rPr>
        <w:t>ису называют в сказках?</w:t>
      </w:r>
    </w:p>
    <w:p w:rsidR="00027F6C" w:rsidRPr="00E658B3" w:rsidRDefault="00587FF8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Вот и вас Л</w:t>
      </w:r>
      <w:r w:rsidR="004D5219" w:rsidRPr="00E658B3">
        <w:rPr>
          <w:sz w:val="28"/>
          <w:szCs w:val="28"/>
        </w:rPr>
        <w:t>иса хочет запутать.</w:t>
      </w:r>
    </w:p>
    <w:p w:rsidR="004D5219" w:rsidRPr="005B196C" w:rsidRDefault="004D5219" w:rsidP="00E06B2E">
      <w:pPr>
        <w:ind w:left="-284" w:right="-1" w:firstLine="284"/>
        <w:rPr>
          <w:b/>
          <w:i/>
          <w:sz w:val="28"/>
          <w:szCs w:val="28"/>
        </w:rPr>
      </w:pPr>
      <w:r w:rsidRPr="005B196C">
        <w:rPr>
          <w:b/>
          <w:bCs/>
          <w:i/>
          <w:sz w:val="28"/>
          <w:szCs w:val="28"/>
        </w:rPr>
        <w:t>Задание лисы:</w:t>
      </w:r>
    </w:p>
    <w:p w:rsidR="004D5219" w:rsidRPr="00E658B3" w:rsidRDefault="005B196C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К</w:t>
      </w:r>
      <w:r w:rsidR="004D5219" w:rsidRPr="00E658B3">
        <w:rPr>
          <w:sz w:val="28"/>
          <w:szCs w:val="28"/>
        </w:rPr>
        <w:t>акие ленты. Покажите широкую ленту, узкую.</w:t>
      </w:r>
    </w:p>
    <w:p w:rsidR="004D5219" w:rsidRPr="00E658B3" w:rsidRDefault="005B196C" w:rsidP="00E06B2E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- П</w:t>
      </w:r>
      <w:r w:rsidR="004D5219" w:rsidRPr="00E658B3">
        <w:rPr>
          <w:sz w:val="28"/>
          <w:szCs w:val="28"/>
        </w:rPr>
        <w:t>окажите длинную, короткую.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</w:t>
      </w:r>
      <w:r w:rsidR="005B196C">
        <w:rPr>
          <w:sz w:val="28"/>
          <w:szCs w:val="28"/>
        </w:rPr>
        <w:t xml:space="preserve"> К</w:t>
      </w:r>
      <w:r w:rsidRPr="00E658B3">
        <w:rPr>
          <w:sz w:val="28"/>
          <w:szCs w:val="28"/>
        </w:rPr>
        <w:t>акие мячи. (Большой и маленький)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 Молодцы, справились.</w:t>
      </w:r>
    </w:p>
    <w:p w:rsidR="00A70817" w:rsidRPr="00E658B3" w:rsidRDefault="00587FF8" w:rsidP="00E06B2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Ребята, мы п</w:t>
      </w:r>
      <w:r w:rsidR="004D5219" w:rsidRPr="00E658B3">
        <w:rPr>
          <w:sz w:val="28"/>
          <w:szCs w:val="28"/>
        </w:rPr>
        <w:t>ри</w:t>
      </w:r>
      <w:r w:rsidR="005B196C">
        <w:rPr>
          <w:sz w:val="28"/>
          <w:szCs w:val="28"/>
        </w:rPr>
        <w:t xml:space="preserve">гласили зверей на день рождения </w:t>
      </w:r>
      <w:r w:rsidR="004D5219" w:rsidRPr="00E658B3">
        <w:rPr>
          <w:sz w:val="28"/>
          <w:szCs w:val="28"/>
        </w:rPr>
        <w:t xml:space="preserve"> (музыка)</w:t>
      </w:r>
      <w:r>
        <w:rPr>
          <w:sz w:val="28"/>
          <w:szCs w:val="28"/>
        </w:rPr>
        <w:t xml:space="preserve">. </w:t>
      </w:r>
      <w:r w:rsidR="00A70817" w:rsidRPr="00E658B3">
        <w:rPr>
          <w:color w:val="111111"/>
          <w:sz w:val="28"/>
          <w:szCs w:val="28"/>
          <w:shd w:val="clear" w:color="auto" w:fill="FFFFFF"/>
        </w:rPr>
        <w:t>Давай</w:t>
      </w:r>
      <w:r>
        <w:rPr>
          <w:color w:val="111111"/>
          <w:sz w:val="28"/>
          <w:szCs w:val="28"/>
          <w:shd w:val="clear" w:color="auto" w:fill="FFFFFF"/>
        </w:rPr>
        <w:t>те, мы с вами сделаем картину</w:t>
      </w:r>
      <w:r w:rsidR="00A70817" w:rsidRPr="00E658B3">
        <w:rPr>
          <w:color w:val="111111"/>
          <w:sz w:val="28"/>
          <w:szCs w:val="28"/>
          <w:shd w:val="clear" w:color="auto" w:fill="FFFFFF"/>
        </w:rPr>
        <w:t>: "</w:t>
      </w:r>
      <w:r w:rsidR="00A70817"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Колобок на окошке</w:t>
      </w:r>
      <w:r>
        <w:rPr>
          <w:color w:val="111111"/>
          <w:sz w:val="28"/>
          <w:szCs w:val="28"/>
          <w:shd w:val="clear" w:color="auto" w:fill="FFFFFF"/>
        </w:rPr>
        <w:t>"</w:t>
      </w:r>
      <w:r w:rsidRPr="00587FF8">
        <w:rPr>
          <w:color w:val="111111"/>
          <w:sz w:val="28"/>
          <w:szCs w:val="28"/>
          <w:shd w:val="clear" w:color="auto" w:fill="FFFFFF"/>
        </w:rPr>
        <w:t xml:space="preserve"> </w:t>
      </w:r>
      <w:r w:rsidRPr="00E658B3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(</w:t>
      </w:r>
      <w:r w:rsidRPr="00E658B3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аппликаци</w:t>
      </w:r>
      <w:r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я).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A70817" w:rsidRPr="00E658B3">
        <w:rPr>
          <w:color w:val="111111"/>
          <w:sz w:val="28"/>
          <w:szCs w:val="28"/>
          <w:shd w:val="clear" w:color="auto" w:fill="FFFFFF"/>
        </w:rPr>
        <w:t>Это будет картина-подарок, от ребят на день рождение </w:t>
      </w:r>
      <w:r w:rsidR="00A70817"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Колобку</w:t>
      </w:r>
      <w:r w:rsidR="00A70817" w:rsidRPr="00E658B3">
        <w:rPr>
          <w:color w:val="111111"/>
          <w:sz w:val="28"/>
          <w:szCs w:val="28"/>
          <w:shd w:val="clear" w:color="auto" w:fill="FFFFFF"/>
        </w:rPr>
        <w:t>. Для этого мы с вами вернемся в свой детский сад. Вот мы пришли в свою </w:t>
      </w:r>
      <w:r w:rsidR="00A70817"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группу</w:t>
      </w:r>
      <w:r w:rsidR="00A70817" w:rsidRPr="00E658B3">
        <w:rPr>
          <w:color w:val="111111"/>
          <w:sz w:val="28"/>
          <w:szCs w:val="28"/>
          <w:shd w:val="clear" w:color="auto" w:fill="FFFFFF"/>
        </w:rPr>
        <w:t xml:space="preserve">, садимся за столы </w:t>
      </w:r>
      <w:r>
        <w:rPr>
          <w:color w:val="111111"/>
          <w:sz w:val="28"/>
          <w:szCs w:val="28"/>
          <w:shd w:val="clear" w:color="auto" w:fill="FFFFFF"/>
        </w:rPr>
        <w:t>и сделаем</w:t>
      </w:r>
      <w:r w:rsidR="00A70817" w:rsidRPr="00E658B3">
        <w:rPr>
          <w:color w:val="111111"/>
          <w:sz w:val="28"/>
          <w:szCs w:val="28"/>
          <w:shd w:val="clear" w:color="auto" w:fill="FFFFFF"/>
        </w:rPr>
        <w:t xml:space="preserve"> подарок </w:t>
      </w:r>
      <w:r w:rsidR="00A70817"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Колобку</w:t>
      </w:r>
      <w:r w:rsidR="00A70817" w:rsidRPr="00E658B3">
        <w:rPr>
          <w:color w:val="111111"/>
          <w:sz w:val="28"/>
          <w:szCs w:val="28"/>
          <w:shd w:val="clear" w:color="auto" w:fill="FFFFFF"/>
        </w:rPr>
        <w:t>. Ребята, как вы думаете, понравится </w:t>
      </w:r>
      <w:r w:rsidR="00A70817" w:rsidRPr="00E658B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Колобку наш подарок</w:t>
      </w:r>
      <w:r w:rsidR="00A70817" w:rsidRPr="00E658B3">
        <w:rPr>
          <w:color w:val="111111"/>
          <w:sz w:val="28"/>
          <w:szCs w:val="28"/>
          <w:shd w:val="clear" w:color="auto" w:fill="FFFFFF"/>
        </w:rPr>
        <w:t>? Да </w:t>
      </w:r>
      <w:r w:rsidR="00A70817" w:rsidRPr="00E658B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A70817" w:rsidRPr="00E658B3">
        <w:rPr>
          <w:color w:val="111111"/>
          <w:sz w:val="28"/>
          <w:szCs w:val="28"/>
          <w:shd w:val="clear" w:color="auto" w:fill="FFFFFF"/>
        </w:rPr>
        <w:t> </w:t>
      </w:r>
    </w:p>
    <w:p w:rsidR="005B196C" w:rsidRDefault="005B196C" w:rsidP="00E06B2E">
      <w:pPr>
        <w:ind w:left="-284" w:right="-1" w:firstLine="284"/>
        <w:rPr>
          <w:b/>
          <w:bCs/>
          <w:i/>
          <w:sz w:val="28"/>
          <w:szCs w:val="28"/>
        </w:rPr>
      </w:pPr>
    </w:p>
    <w:p w:rsidR="004D5219" w:rsidRPr="005B196C" w:rsidRDefault="00E06B2E" w:rsidP="00E06B2E">
      <w:pPr>
        <w:ind w:left="-284" w:right="-1" w:firstLine="284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Итог: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 Ребята, где мы с вами сегодня побывали?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В сказочном лесу.</w:t>
      </w:r>
    </w:p>
    <w:p w:rsidR="004D5219" w:rsidRPr="00E658B3" w:rsidRDefault="004D5219" w:rsidP="00E06B2E">
      <w:pPr>
        <w:ind w:left="-284" w:right="-1" w:firstLine="284"/>
        <w:jc w:val="both"/>
        <w:rPr>
          <w:sz w:val="28"/>
          <w:szCs w:val="28"/>
        </w:rPr>
      </w:pPr>
      <w:r w:rsidRPr="00E658B3">
        <w:rPr>
          <w:sz w:val="28"/>
          <w:szCs w:val="28"/>
        </w:rPr>
        <w:t>- Кого мы встретили и</w:t>
      </w:r>
      <w:r w:rsidR="00587FF8">
        <w:rPr>
          <w:sz w:val="28"/>
          <w:szCs w:val="28"/>
        </w:rPr>
        <w:t xml:space="preserve"> пригласили на день рождения к К</w:t>
      </w:r>
      <w:r w:rsidRPr="00E658B3">
        <w:rPr>
          <w:sz w:val="28"/>
          <w:szCs w:val="28"/>
        </w:rPr>
        <w:t>олобку</w:t>
      </w:r>
      <w:r w:rsidR="00587FF8">
        <w:rPr>
          <w:sz w:val="28"/>
          <w:szCs w:val="28"/>
        </w:rPr>
        <w:t>? (зайца, медведя</w:t>
      </w:r>
      <w:r w:rsidRPr="00E658B3">
        <w:rPr>
          <w:sz w:val="28"/>
          <w:szCs w:val="28"/>
        </w:rPr>
        <w:t>, ежика, лису). Где они живут? (в лесу) Как можно назвать этих животных? (дикие)</w:t>
      </w:r>
    </w:p>
    <w:p w:rsidR="004D5219" w:rsidRPr="00E658B3" w:rsidRDefault="004D5219" w:rsidP="00E06B2E">
      <w:pPr>
        <w:ind w:left="-284" w:right="-1" w:firstLine="284"/>
        <w:rPr>
          <w:sz w:val="28"/>
          <w:szCs w:val="28"/>
        </w:rPr>
      </w:pPr>
      <w:r w:rsidRPr="00E658B3">
        <w:rPr>
          <w:sz w:val="28"/>
          <w:szCs w:val="28"/>
        </w:rPr>
        <w:t>- Наше путешествие в лес закончилось, но мы еще много раз будем встречаться, и играть с лесными друзьями.</w:t>
      </w:r>
    </w:p>
    <w:p w:rsidR="004D5219" w:rsidRPr="00E658B3" w:rsidRDefault="004D5219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4C3194" w:rsidRPr="00E658B3" w:rsidRDefault="004C3194" w:rsidP="00E06B2E">
      <w:pPr>
        <w:ind w:left="-284" w:firstLine="284"/>
        <w:rPr>
          <w:sz w:val="28"/>
          <w:szCs w:val="28"/>
        </w:rPr>
      </w:pPr>
    </w:p>
    <w:p w:rsidR="00DC10B4" w:rsidRDefault="00DC10B4" w:rsidP="00E06B2E">
      <w:pPr>
        <w:ind w:left="-284" w:firstLine="284"/>
        <w:rPr>
          <w:sz w:val="28"/>
          <w:szCs w:val="28"/>
        </w:rPr>
      </w:pPr>
    </w:p>
    <w:p w:rsidR="00DC10B4" w:rsidRDefault="00DC10B4" w:rsidP="00E06B2E">
      <w:pPr>
        <w:ind w:left="-284" w:firstLine="284"/>
        <w:jc w:val="center"/>
        <w:rPr>
          <w:sz w:val="28"/>
          <w:szCs w:val="28"/>
        </w:rPr>
      </w:pPr>
    </w:p>
    <w:p w:rsidR="00DC10B4" w:rsidRDefault="00DC10B4" w:rsidP="00E06B2E">
      <w:pPr>
        <w:ind w:left="-284" w:firstLine="284"/>
        <w:jc w:val="center"/>
        <w:rPr>
          <w:sz w:val="28"/>
          <w:szCs w:val="28"/>
        </w:rPr>
      </w:pPr>
    </w:p>
    <w:p w:rsidR="00027F6C" w:rsidRPr="00364142" w:rsidRDefault="00027F6C" w:rsidP="00E06B2E">
      <w:pPr>
        <w:ind w:left="-284" w:firstLine="284"/>
        <w:rPr>
          <w:sz w:val="28"/>
          <w:szCs w:val="28"/>
        </w:rPr>
      </w:pPr>
    </w:p>
    <w:p w:rsidR="00027F6C" w:rsidRPr="00A70817" w:rsidRDefault="00027F6C" w:rsidP="00E06B2E">
      <w:pPr>
        <w:ind w:left="-284" w:firstLine="284"/>
        <w:rPr>
          <w:sz w:val="28"/>
          <w:szCs w:val="28"/>
        </w:rPr>
      </w:pPr>
    </w:p>
    <w:p w:rsidR="00E06B2E" w:rsidRDefault="00E06B2E" w:rsidP="00E06B2E">
      <w:pPr>
        <w:pStyle w:val="headline"/>
        <w:spacing w:before="0" w:beforeAutospacing="0" w:after="0" w:afterAutospacing="0"/>
        <w:ind w:left="-284" w:firstLine="284"/>
        <w:rPr>
          <w:rFonts w:ascii="Arial" w:hAnsi="Arial" w:cs="Arial"/>
          <w:color w:val="111111"/>
          <w:sz w:val="26"/>
          <w:szCs w:val="26"/>
        </w:rPr>
      </w:pPr>
    </w:p>
    <w:p w:rsidR="00E06B2E" w:rsidRPr="00E06B2E" w:rsidRDefault="00E06B2E" w:rsidP="00E06B2E">
      <w:pPr>
        <w:ind w:left="-284" w:firstLine="284"/>
      </w:pPr>
    </w:p>
    <w:p w:rsidR="00E06B2E" w:rsidRPr="00E06B2E" w:rsidRDefault="00E06B2E" w:rsidP="00E06B2E">
      <w:pPr>
        <w:ind w:left="-284" w:firstLine="284"/>
      </w:pPr>
    </w:p>
    <w:p w:rsidR="00E06B2E" w:rsidRPr="00E06B2E" w:rsidRDefault="00E06B2E" w:rsidP="00E06B2E">
      <w:pPr>
        <w:ind w:left="-284" w:firstLine="284"/>
      </w:pPr>
    </w:p>
    <w:p w:rsidR="00E06B2E" w:rsidRDefault="00E06B2E" w:rsidP="00E06B2E">
      <w:pPr>
        <w:ind w:left="-284" w:firstLine="284"/>
      </w:pPr>
    </w:p>
    <w:p w:rsidR="00515B53" w:rsidRPr="00E06B2E" w:rsidRDefault="00515B53" w:rsidP="00E06B2E">
      <w:pPr>
        <w:tabs>
          <w:tab w:val="left" w:pos="4935"/>
        </w:tabs>
        <w:ind w:left="-284" w:firstLine="284"/>
      </w:pPr>
    </w:p>
    <w:sectPr w:rsidR="00515B53" w:rsidRPr="00E06B2E" w:rsidSect="00E06B2E">
      <w:footerReference w:type="default" r:id="rId7"/>
      <w:pgSz w:w="11906" w:h="16838"/>
      <w:pgMar w:top="1134" w:right="851" w:bottom="1134" w:left="1134" w:header="709" w:footer="295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6E" w:rsidRDefault="00B82B6E">
      <w:r>
        <w:separator/>
      </w:r>
    </w:p>
  </w:endnote>
  <w:endnote w:type="continuationSeparator" w:id="1">
    <w:p w:rsidR="00B82B6E" w:rsidRDefault="00B8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922"/>
      <w:docPartObj>
        <w:docPartGallery w:val="Page Numbers (Bottom of Page)"/>
        <w:docPartUnique/>
      </w:docPartObj>
    </w:sdtPr>
    <w:sdtContent>
      <w:p w:rsidR="00E06B2E" w:rsidRDefault="00E06B2E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57561" w:rsidRDefault="000575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6E" w:rsidRDefault="00B82B6E">
      <w:r>
        <w:separator/>
      </w:r>
    </w:p>
  </w:footnote>
  <w:footnote w:type="continuationSeparator" w:id="1">
    <w:p w:rsidR="00B82B6E" w:rsidRDefault="00B82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A0FE1"/>
    <w:multiLevelType w:val="hybridMultilevel"/>
    <w:tmpl w:val="C5C6E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515B53"/>
    <w:rsid w:val="00024DE5"/>
    <w:rsid w:val="00027F6C"/>
    <w:rsid w:val="00057561"/>
    <w:rsid w:val="000C4C75"/>
    <w:rsid w:val="001022A2"/>
    <w:rsid w:val="001207EE"/>
    <w:rsid w:val="001B5E0E"/>
    <w:rsid w:val="001E521D"/>
    <w:rsid w:val="002309D3"/>
    <w:rsid w:val="00287B2F"/>
    <w:rsid w:val="002D011E"/>
    <w:rsid w:val="00325106"/>
    <w:rsid w:val="00364142"/>
    <w:rsid w:val="003F22EA"/>
    <w:rsid w:val="00474EFC"/>
    <w:rsid w:val="004C3194"/>
    <w:rsid w:val="004C4DB7"/>
    <w:rsid w:val="004D5219"/>
    <w:rsid w:val="00515B53"/>
    <w:rsid w:val="00520BD6"/>
    <w:rsid w:val="00557B3A"/>
    <w:rsid w:val="0056260A"/>
    <w:rsid w:val="00587FF8"/>
    <w:rsid w:val="005B196C"/>
    <w:rsid w:val="005B2C71"/>
    <w:rsid w:val="00614BFA"/>
    <w:rsid w:val="0068560F"/>
    <w:rsid w:val="007E6E11"/>
    <w:rsid w:val="00907CBD"/>
    <w:rsid w:val="009132A5"/>
    <w:rsid w:val="00927679"/>
    <w:rsid w:val="00931DEC"/>
    <w:rsid w:val="00954F5D"/>
    <w:rsid w:val="009B6EB9"/>
    <w:rsid w:val="00A70817"/>
    <w:rsid w:val="00AA0551"/>
    <w:rsid w:val="00AA4FA9"/>
    <w:rsid w:val="00B00367"/>
    <w:rsid w:val="00B82B6E"/>
    <w:rsid w:val="00D772B2"/>
    <w:rsid w:val="00DC10B4"/>
    <w:rsid w:val="00DD4331"/>
    <w:rsid w:val="00E06B2E"/>
    <w:rsid w:val="00E658B3"/>
    <w:rsid w:val="00F210AA"/>
    <w:rsid w:val="00F83ADF"/>
    <w:rsid w:val="00FA2191"/>
    <w:rsid w:val="00FB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5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5219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D5219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D52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D5219"/>
    <w:rPr>
      <w:b/>
      <w:bCs/>
    </w:rPr>
  </w:style>
  <w:style w:type="character" w:styleId="a9">
    <w:name w:val="Emphasis"/>
    <w:basedOn w:val="a0"/>
    <w:uiPriority w:val="20"/>
    <w:qFormat/>
    <w:rsid w:val="004D5219"/>
    <w:rPr>
      <w:i/>
      <w:iCs/>
    </w:rPr>
  </w:style>
  <w:style w:type="character" w:styleId="aa">
    <w:name w:val="Hyperlink"/>
    <w:basedOn w:val="a0"/>
    <w:uiPriority w:val="99"/>
    <w:unhideWhenUsed/>
    <w:rsid w:val="004D5219"/>
    <w:rPr>
      <w:color w:val="0000FF"/>
      <w:u w:val="single"/>
    </w:rPr>
  </w:style>
  <w:style w:type="character" w:customStyle="1" w:styleId="pricefont-rub">
    <w:name w:val="price_font-rub"/>
    <w:basedOn w:val="a0"/>
    <w:rsid w:val="004D5219"/>
  </w:style>
  <w:style w:type="character" w:customStyle="1" w:styleId="20">
    <w:name w:val="Заголовок 2 Знак"/>
    <w:basedOn w:val="a0"/>
    <w:link w:val="2"/>
    <w:semiHidden/>
    <w:rsid w:val="004D5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rsid w:val="004D5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D521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70817"/>
    <w:pPr>
      <w:spacing w:before="100" w:beforeAutospacing="1" w:after="100" w:afterAutospacing="1"/>
    </w:pPr>
  </w:style>
  <w:style w:type="character" w:customStyle="1" w:styleId="c3">
    <w:name w:val="c3"/>
    <w:basedOn w:val="a0"/>
    <w:rsid w:val="00A70817"/>
  </w:style>
  <w:style w:type="character" w:customStyle="1" w:styleId="c0">
    <w:name w:val="c0"/>
    <w:basedOn w:val="a0"/>
    <w:rsid w:val="00A70817"/>
  </w:style>
  <w:style w:type="character" w:customStyle="1" w:styleId="c6">
    <w:name w:val="c6"/>
    <w:basedOn w:val="a0"/>
    <w:rsid w:val="001E521D"/>
  </w:style>
  <w:style w:type="character" w:customStyle="1" w:styleId="c21">
    <w:name w:val="c21"/>
    <w:basedOn w:val="a0"/>
    <w:rsid w:val="001E521D"/>
  </w:style>
  <w:style w:type="paragraph" w:styleId="ad">
    <w:name w:val="List Paragraph"/>
    <w:basedOn w:val="a"/>
    <w:uiPriority w:val="34"/>
    <w:qFormat/>
    <w:rsid w:val="0091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1049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2019-05-18T17:26:00Z</dcterms:created>
  <dcterms:modified xsi:type="dcterms:W3CDTF">2023-01-13T05:59:00Z</dcterms:modified>
</cp:coreProperties>
</file>